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8B" w:rsidRPr="0048208B" w:rsidRDefault="0048208B" w:rsidP="0048208B">
      <w:pPr>
        <w:shd w:val="clear" w:color="auto" w:fill="F3F8FB"/>
        <w:spacing w:before="300" w:after="150" w:line="240" w:lineRule="auto"/>
        <w:ind w:firstLine="0"/>
        <w:jc w:val="left"/>
        <w:outlineLvl w:val="1"/>
        <w:rPr>
          <w:rFonts w:ascii="inherit" w:hAnsi="inherit" w:cs="Arial"/>
          <w:color w:val="333333"/>
          <w:sz w:val="45"/>
          <w:szCs w:val="45"/>
        </w:rPr>
      </w:pPr>
      <w:r w:rsidRPr="0048208B">
        <w:rPr>
          <w:rFonts w:ascii="inherit" w:hAnsi="inherit" w:cs="Arial"/>
          <w:color w:val="333333"/>
          <w:sz w:val="45"/>
          <w:szCs w:val="45"/>
        </w:rPr>
        <w:t>Контрольная работа</w:t>
      </w:r>
    </w:p>
    <w:p w:rsidR="0048208B" w:rsidRPr="0048208B" w:rsidRDefault="0048208B" w:rsidP="0048208B">
      <w:pPr>
        <w:shd w:val="clear" w:color="auto" w:fill="F3F8FB"/>
        <w:spacing w:line="240" w:lineRule="auto"/>
        <w:ind w:firstLine="300"/>
        <w:jc w:val="left"/>
        <w:rPr>
          <w:rFonts w:ascii="Open Sans" w:hAnsi="Open Sans" w:cs="Arial"/>
          <w:color w:val="333333"/>
          <w:sz w:val="21"/>
          <w:szCs w:val="21"/>
        </w:rPr>
      </w:pPr>
      <w:r w:rsidRPr="0048208B">
        <w:rPr>
          <w:rFonts w:ascii="Tahoma" w:hAnsi="Tahoma" w:cs="Tahoma"/>
          <w:color w:val="333333"/>
          <w:sz w:val="27"/>
          <w:szCs w:val="27"/>
        </w:rPr>
        <w:t>Заполните таблицу и отправьте ее для проверки. </w:t>
      </w:r>
    </w:p>
    <w:tbl>
      <w:tblPr>
        <w:tblW w:w="7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077"/>
        <w:gridCol w:w="1356"/>
        <w:gridCol w:w="2857"/>
        <w:gridCol w:w="1738"/>
        <w:gridCol w:w="925"/>
      </w:tblGrid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Пре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д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Паради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г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Методы  исследов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а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ния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Практич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е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ские разр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а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ботки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  <w:p w:rsidR="0048208B" w:rsidRPr="0048208B" w:rsidRDefault="0048208B" w:rsidP="0048208B">
            <w:pPr>
              <w:spacing w:after="150" w:line="240" w:lineRule="auto"/>
              <w:ind w:firstLine="0"/>
              <w:jc w:val="center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Авт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о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ры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hyperlink r:id="rId9" w:tooltip="Глoссарий: Психология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Психол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о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гия</w:t>
              </w:r>
            </w:hyperlink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 xml:space="preserve"> сознания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hyperlink r:id="rId10" w:tooltip="Глoссарий: Психоанализ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Психоан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а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лиз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hyperlink r:id="rId11" w:tooltip="Глoссарий: Бихевиоризм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Бихеви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о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ризм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Когнити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в</w:t>
            </w: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 xml:space="preserve">ная </w:t>
            </w:r>
            <w:hyperlink r:id="rId12" w:tooltip="Глoссарий: Психология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психол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о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гия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Гешталь</w:t>
            </w:r>
            <w:proofErr w:type="gramStart"/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т-</w:t>
            </w:r>
            <w:proofErr w:type="gramEnd"/>
            <w:hyperlink r:id="rId13" w:tooltip="Глoссарий: Психология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психология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  <w:tr w:rsidR="0048208B" w:rsidRPr="0048208B" w:rsidTr="0048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hyperlink r:id="rId14" w:tooltip="Глoссарий: Психология деятельности" w:history="1"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Психол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о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гия деятел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ь</w:t>
              </w:r>
              <w:r w:rsidRPr="0048208B">
                <w:rPr>
                  <w:rFonts w:ascii="Tahoma" w:hAnsi="Tahoma" w:cs="Tahoma"/>
                  <w:color w:val="3171C1"/>
                  <w:sz w:val="27"/>
                  <w:szCs w:val="27"/>
                </w:rPr>
                <w:t>ности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8208B" w:rsidRPr="0048208B" w:rsidRDefault="0048208B" w:rsidP="0048208B">
            <w:pPr>
              <w:spacing w:after="150" w:line="240" w:lineRule="auto"/>
              <w:ind w:firstLine="300"/>
              <w:jc w:val="left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8208B">
              <w:rPr>
                <w:rFonts w:ascii="Tahoma" w:hAnsi="Tahoma" w:cs="Tahoma"/>
                <w:color w:val="333333"/>
                <w:sz w:val="27"/>
                <w:szCs w:val="27"/>
              </w:rPr>
              <w:t> </w:t>
            </w:r>
          </w:p>
        </w:tc>
      </w:tr>
    </w:tbl>
    <w:p w:rsidR="0048208B" w:rsidRPr="0048208B" w:rsidRDefault="0048208B" w:rsidP="0048208B">
      <w:pPr>
        <w:shd w:val="clear" w:color="auto" w:fill="F3F8FB"/>
        <w:spacing w:after="150" w:line="240" w:lineRule="auto"/>
        <w:ind w:firstLine="300"/>
        <w:jc w:val="left"/>
        <w:rPr>
          <w:rFonts w:ascii="Open Sans" w:hAnsi="Open Sans" w:cs="Arial"/>
          <w:color w:val="333333"/>
          <w:sz w:val="21"/>
          <w:szCs w:val="21"/>
        </w:rPr>
      </w:pPr>
      <w:r w:rsidRPr="0048208B">
        <w:rPr>
          <w:rFonts w:ascii="Open Sans" w:hAnsi="Open Sans" w:cs="Arial"/>
          <w:color w:val="333333"/>
          <w:sz w:val="21"/>
          <w:szCs w:val="21"/>
        </w:rPr>
        <w:t> </w:t>
      </w:r>
    </w:p>
    <w:p w:rsidR="0048208B" w:rsidRPr="0048208B" w:rsidRDefault="0048208B" w:rsidP="0048208B">
      <w:pPr>
        <w:shd w:val="clear" w:color="auto" w:fill="F3F8FB"/>
        <w:spacing w:line="240" w:lineRule="auto"/>
        <w:ind w:firstLine="300"/>
        <w:jc w:val="left"/>
        <w:rPr>
          <w:rFonts w:ascii="Open Sans" w:hAnsi="Open Sans" w:cs="Arial"/>
          <w:color w:val="333333"/>
          <w:sz w:val="21"/>
          <w:szCs w:val="21"/>
        </w:rPr>
      </w:pPr>
      <w:r w:rsidRPr="0048208B">
        <w:rPr>
          <w:rFonts w:ascii="Tahoma" w:hAnsi="Tahoma" w:cs="Tahoma"/>
          <w:color w:val="333333"/>
          <w:sz w:val="27"/>
          <w:szCs w:val="27"/>
        </w:rPr>
        <w:t> </w:t>
      </w:r>
    </w:p>
    <w:p w:rsidR="00EA5182" w:rsidRPr="00161EF2" w:rsidRDefault="00EA5182" w:rsidP="00161EF2">
      <w:bookmarkStart w:id="0" w:name="_GoBack"/>
      <w:bookmarkEnd w:id="0"/>
    </w:p>
    <w:sectPr w:rsidR="00EA5182" w:rsidRPr="00161EF2" w:rsidSect="00EA5182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8" w:rsidRDefault="00533428" w:rsidP="00EA5182">
      <w:pPr>
        <w:spacing w:line="240" w:lineRule="auto"/>
      </w:pPr>
      <w:r>
        <w:separator/>
      </w:r>
    </w:p>
  </w:endnote>
  <w:endnote w:type="continuationSeparator" w:id="0">
    <w:p w:rsidR="00533428" w:rsidRDefault="00533428" w:rsidP="00EA5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8" w:rsidRDefault="00533428" w:rsidP="00EA5182">
      <w:pPr>
        <w:spacing w:line="240" w:lineRule="auto"/>
      </w:pPr>
      <w:r>
        <w:separator/>
      </w:r>
    </w:p>
  </w:footnote>
  <w:footnote w:type="continuationSeparator" w:id="0">
    <w:p w:rsidR="00533428" w:rsidRDefault="00533428" w:rsidP="00EA5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82" w:rsidRDefault="00EA5182" w:rsidP="00EA5182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EF2">
      <w:rPr>
        <w:noProof/>
      </w:rPr>
      <w:t>8</w:t>
    </w:r>
    <w:r>
      <w:fldChar w:fldCharType="end"/>
    </w:r>
  </w:p>
  <w:p w:rsidR="00EA5182" w:rsidRDefault="00EA51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46"/>
    <w:multiLevelType w:val="hybridMultilevel"/>
    <w:tmpl w:val="64744534"/>
    <w:lvl w:ilvl="0" w:tplc="19761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attachedTemplate r:id="rId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8B"/>
    <w:rsid w:val="0000718F"/>
    <w:rsid w:val="00015AF6"/>
    <w:rsid w:val="00020309"/>
    <w:rsid w:val="0002260D"/>
    <w:rsid w:val="0002349B"/>
    <w:rsid w:val="000278A3"/>
    <w:rsid w:val="00032293"/>
    <w:rsid w:val="00041102"/>
    <w:rsid w:val="00067CBB"/>
    <w:rsid w:val="00074A52"/>
    <w:rsid w:val="000813CB"/>
    <w:rsid w:val="0008209F"/>
    <w:rsid w:val="0008785E"/>
    <w:rsid w:val="0009425C"/>
    <w:rsid w:val="000A74E7"/>
    <w:rsid w:val="000B1BCC"/>
    <w:rsid w:val="000D7083"/>
    <w:rsid w:val="000E336D"/>
    <w:rsid w:val="000E371A"/>
    <w:rsid w:val="000E718A"/>
    <w:rsid w:val="000F3545"/>
    <w:rsid w:val="000F6DFE"/>
    <w:rsid w:val="00100CF8"/>
    <w:rsid w:val="001060EA"/>
    <w:rsid w:val="001167ED"/>
    <w:rsid w:val="00124C3D"/>
    <w:rsid w:val="001354B4"/>
    <w:rsid w:val="0014079B"/>
    <w:rsid w:val="0014630C"/>
    <w:rsid w:val="00153397"/>
    <w:rsid w:val="001577FA"/>
    <w:rsid w:val="0016090B"/>
    <w:rsid w:val="00161EF2"/>
    <w:rsid w:val="00163B7E"/>
    <w:rsid w:val="00166890"/>
    <w:rsid w:val="00176CDB"/>
    <w:rsid w:val="00184CDA"/>
    <w:rsid w:val="00190107"/>
    <w:rsid w:val="00191C8D"/>
    <w:rsid w:val="001930EC"/>
    <w:rsid w:val="001D58CD"/>
    <w:rsid w:val="001F1912"/>
    <w:rsid w:val="001F63E8"/>
    <w:rsid w:val="00210CDA"/>
    <w:rsid w:val="00217434"/>
    <w:rsid w:val="00221574"/>
    <w:rsid w:val="002260E7"/>
    <w:rsid w:val="00235957"/>
    <w:rsid w:val="00247893"/>
    <w:rsid w:val="00286E35"/>
    <w:rsid w:val="00297B18"/>
    <w:rsid w:val="002A00EC"/>
    <w:rsid w:val="002A52FA"/>
    <w:rsid w:val="002C337A"/>
    <w:rsid w:val="002D059B"/>
    <w:rsid w:val="002D5228"/>
    <w:rsid w:val="002E2C66"/>
    <w:rsid w:val="002E4A69"/>
    <w:rsid w:val="002E7780"/>
    <w:rsid w:val="002F5FAF"/>
    <w:rsid w:val="003008B4"/>
    <w:rsid w:val="00300E68"/>
    <w:rsid w:val="00314498"/>
    <w:rsid w:val="0032600A"/>
    <w:rsid w:val="00344E19"/>
    <w:rsid w:val="00346466"/>
    <w:rsid w:val="00364A08"/>
    <w:rsid w:val="00375144"/>
    <w:rsid w:val="00381BED"/>
    <w:rsid w:val="003939B3"/>
    <w:rsid w:val="003A36E0"/>
    <w:rsid w:val="003C5BD3"/>
    <w:rsid w:val="003C6656"/>
    <w:rsid w:val="003C6A04"/>
    <w:rsid w:val="003D0BF2"/>
    <w:rsid w:val="003D1666"/>
    <w:rsid w:val="003D4025"/>
    <w:rsid w:val="003E55AF"/>
    <w:rsid w:val="003E7EFE"/>
    <w:rsid w:val="003F032D"/>
    <w:rsid w:val="00404D92"/>
    <w:rsid w:val="00422241"/>
    <w:rsid w:val="00431720"/>
    <w:rsid w:val="004415B7"/>
    <w:rsid w:val="00445904"/>
    <w:rsid w:val="00452304"/>
    <w:rsid w:val="0045333A"/>
    <w:rsid w:val="004735B5"/>
    <w:rsid w:val="00476E55"/>
    <w:rsid w:val="0048208B"/>
    <w:rsid w:val="00495EBE"/>
    <w:rsid w:val="004A293E"/>
    <w:rsid w:val="004A7A71"/>
    <w:rsid w:val="004B320E"/>
    <w:rsid w:val="004B6D78"/>
    <w:rsid w:val="004C226A"/>
    <w:rsid w:val="004D49E1"/>
    <w:rsid w:val="004F2073"/>
    <w:rsid w:val="00505E25"/>
    <w:rsid w:val="00506FEE"/>
    <w:rsid w:val="00507D96"/>
    <w:rsid w:val="00510AFB"/>
    <w:rsid w:val="005275B3"/>
    <w:rsid w:val="00533428"/>
    <w:rsid w:val="0053623F"/>
    <w:rsid w:val="00536897"/>
    <w:rsid w:val="005454C2"/>
    <w:rsid w:val="00551E47"/>
    <w:rsid w:val="0056786E"/>
    <w:rsid w:val="0057089B"/>
    <w:rsid w:val="00572B76"/>
    <w:rsid w:val="00575F24"/>
    <w:rsid w:val="00581C61"/>
    <w:rsid w:val="005A3019"/>
    <w:rsid w:val="005A46F7"/>
    <w:rsid w:val="005D29E8"/>
    <w:rsid w:val="005D6B39"/>
    <w:rsid w:val="005E5FD3"/>
    <w:rsid w:val="005E6471"/>
    <w:rsid w:val="005F67D9"/>
    <w:rsid w:val="00603CE5"/>
    <w:rsid w:val="00604709"/>
    <w:rsid w:val="00613334"/>
    <w:rsid w:val="00613C8C"/>
    <w:rsid w:val="00621B70"/>
    <w:rsid w:val="00633545"/>
    <w:rsid w:val="00637651"/>
    <w:rsid w:val="00663336"/>
    <w:rsid w:val="006747B8"/>
    <w:rsid w:val="00681ACF"/>
    <w:rsid w:val="00692B7C"/>
    <w:rsid w:val="0069526A"/>
    <w:rsid w:val="00696070"/>
    <w:rsid w:val="006D5E30"/>
    <w:rsid w:val="006E5AB9"/>
    <w:rsid w:val="006E6D6E"/>
    <w:rsid w:val="006F62E2"/>
    <w:rsid w:val="007001F7"/>
    <w:rsid w:val="00704BE9"/>
    <w:rsid w:val="00710731"/>
    <w:rsid w:val="00715DED"/>
    <w:rsid w:val="0071768F"/>
    <w:rsid w:val="00724322"/>
    <w:rsid w:val="00725BCB"/>
    <w:rsid w:val="007429FF"/>
    <w:rsid w:val="0077753A"/>
    <w:rsid w:val="0078700B"/>
    <w:rsid w:val="00796837"/>
    <w:rsid w:val="007B7C99"/>
    <w:rsid w:val="007E75AB"/>
    <w:rsid w:val="00802312"/>
    <w:rsid w:val="00825A79"/>
    <w:rsid w:val="00834490"/>
    <w:rsid w:val="008463D3"/>
    <w:rsid w:val="00852AFF"/>
    <w:rsid w:val="008611EE"/>
    <w:rsid w:val="00866616"/>
    <w:rsid w:val="008743BC"/>
    <w:rsid w:val="0089309E"/>
    <w:rsid w:val="008A0EC5"/>
    <w:rsid w:val="008A2774"/>
    <w:rsid w:val="008A4898"/>
    <w:rsid w:val="008A50D3"/>
    <w:rsid w:val="008C7EE4"/>
    <w:rsid w:val="008D1D84"/>
    <w:rsid w:val="008E10DF"/>
    <w:rsid w:val="008E5469"/>
    <w:rsid w:val="00914208"/>
    <w:rsid w:val="00914A98"/>
    <w:rsid w:val="00915D7F"/>
    <w:rsid w:val="009208C2"/>
    <w:rsid w:val="00923BD0"/>
    <w:rsid w:val="00930AAC"/>
    <w:rsid w:val="0097553D"/>
    <w:rsid w:val="0098231A"/>
    <w:rsid w:val="00995A3F"/>
    <w:rsid w:val="009A225D"/>
    <w:rsid w:val="009A239D"/>
    <w:rsid w:val="009C03E8"/>
    <w:rsid w:val="009C1C84"/>
    <w:rsid w:val="009C6950"/>
    <w:rsid w:val="009C7323"/>
    <w:rsid w:val="009D05E9"/>
    <w:rsid w:val="009E12B2"/>
    <w:rsid w:val="009F0F50"/>
    <w:rsid w:val="009F14A6"/>
    <w:rsid w:val="00A127BA"/>
    <w:rsid w:val="00A510F6"/>
    <w:rsid w:val="00A6119B"/>
    <w:rsid w:val="00A82104"/>
    <w:rsid w:val="00A865DE"/>
    <w:rsid w:val="00A90433"/>
    <w:rsid w:val="00A92CD7"/>
    <w:rsid w:val="00AA53A2"/>
    <w:rsid w:val="00AB4897"/>
    <w:rsid w:val="00AC1BC0"/>
    <w:rsid w:val="00AC4C3E"/>
    <w:rsid w:val="00AC7A06"/>
    <w:rsid w:val="00AE143E"/>
    <w:rsid w:val="00AF558A"/>
    <w:rsid w:val="00B10102"/>
    <w:rsid w:val="00B13E14"/>
    <w:rsid w:val="00B16F16"/>
    <w:rsid w:val="00B278E0"/>
    <w:rsid w:val="00B45835"/>
    <w:rsid w:val="00B71925"/>
    <w:rsid w:val="00B74AE1"/>
    <w:rsid w:val="00B800F0"/>
    <w:rsid w:val="00B812D1"/>
    <w:rsid w:val="00BA406C"/>
    <w:rsid w:val="00BB7B67"/>
    <w:rsid w:val="00BC386A"/>
    <w:rsid w:val="00BD6A4D"/>
    <w:rsid w:val="00BF2472"/>
    <w:rsid w:val="00C16A35"/>
    <w:rsid w:val="00C25FAB"/>
    <w:rsid w:val="00C26832"/>
    <w:rsid w:val="00C3509B"/>
    <w:rsid w:val="00C5006C"/>
    <w:rsid w:val="00C569E7"/>
    <w:rsid w:val="00C64DC1"/>
    <w:rsid w:val="00C65E61"/>
    <w:rsid w:val="00C71A05"/>
    <w:rsid w:val="00C743E9"/>
    <w:rsid w:val="00C7687D"/>
    <w:rsid w:val="00C82A02"/>
    <w:rsid w:val="00C86D26"/>
    <w:rsid w:val="00CB06A4"/>
    <w:rsid w:val="00CB1547"/>
    <w:rsid w:val="00CB5ABA"/>
    <w:rsid w:val="00CD44C4"/>
    <w:rsid w:val="00CD60AE"/>
    <w:rsid w:val="00CF679F"/>
    <w:rsid w:val="00D21582"/>
    <w:rsid w:val="00D23306"/>
    <w:rsid w:val="00D3379E"/>
    <w:rsid w:val="00D42260"/>
    <w:rsid w:val="00D43EFD"/>
    <w:rsid w:val="00D51319"/>
    <w:rsid w:val="00D61ED3"/>
    <w:rsid w:val="00D65513"/>
    <w:rsid w:val="00D82640"/>
    <w:rsid w:val="00D85FC3"/>
    <w:rsid w:val="00D91D03"/>
    <w:rsid w:val="00D91E18"/>
    <w:rsid w:val="00D95BE6"/>
    <w:rsid w:val="00DA3B18"/>
    <w:rsid w:val="00DA6DDD"/>
    <w:rsid w:val="00DB4BDD"/>
    <w:rsid w:val="00DC127C"/>
    <w:rsid w:val="00DD7339"/>
    <w:rsid w:val="00DF35A9"/>
    <w:rsid w:val="00DF72AA"/>
    <w:rsid w:val="00E005DC"/>
    <w:rsid w:val="00E01678"/>
    <w:rsid w:val="00E06D2F"/>
    <w:rsid w:val="00E34224"/>
    <w:rsid w:val="00E34DE5"/>
    <w:rsid w:val="00E37B3B"/>
    <w:rsid w:val="00E46190"/>
    <w:rsid w:val="00E742F7"/>
    <w:rsid w:val="00E7595F"/>
    <w:rsid w:val="00E820B7"/>
    <w:rsid w:val="00E844AD"/>
    <w:rsid w:val="00E844EB"/>
    <w:rsid w:val="00E90261"/>
    <w:rsid w:val="00E960B5"/>
    <w:rsid w:val="00EA5182"/>
    <w:rsid w:val="00ED5FD8"/>
    <w:rsid w:val="00EE0163"/>
    <w:rsid w:val="00EE3143"/>
    <w:rsid w:val="00EF774C"/>
    <w:rsid w:val="00F03F37"/>
    <w:rsid w:val="00F35721"/>
    <w:rsid w:val="00F41A5B"/>
    <w:rsid w:val="00F4563C"/>
    <w:rsid w:val="00F459DD"/>
    <w:rsid w:val="00F4730A"/>
    <w:rsid w:val="00F53944"/>
    <w:rsid w:val="00F545C2"/>
    <w:rsid w:val="00F574AE"/>
    <w:rsid w:val="00F64BAC"/>
    <w:rsid w:val="00F65A6A"/>
    <w:rsid w:val="00F73F19"/>
    <w:rsid w:val="00F851A5"/>
    <w:rsid w:val="00F944BB"/>
    <w:rsid w:val="00FB6D16"/>
    <w:rsid w:val="00FC4542"/>
    <w:rsid w:val="00FD4077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BB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4BB"/>
    <w:pPr>
      <w:keepNext/>
      <w:spacing w:after="240" w:line="240" w:lineRule="auto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35957"/>
    <w:pPr>
      <w:keepNext/>
      <w:spacing w:before="240" w:after="240"/>
      <w:outlineLvl w:val="1"/>
    </w:pPr>
    <w:rPr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B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5957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182"/>
    <w:rPr>
      <w:rFonts w:ascii="Times New Roman" w:hAnsi="Times New Roman" w:cs="Times New Roman"/>
      <w:sz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A510F6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10F6"/>
  </w:style>
  <w:style w:type="character" w:styleId="a8">
    <w:name w:val="Hyperlink"/>
    <w:basedOn w:val="a0"/>
    <w:uiPriority w:val="99"/>
    <w:unhideWhenUsed/>
    <w:rsid w:val="00A510F6"/>
    <w:rPr>
      <w:color w:val="0000FF"/>
      <w:u w:val="single"/>
    </w:rPr>
  </w:style>
  <w:style w:type="paragraph" w:styleId="a9">
    <w:name w:val="No Spacing"/>
    <w:aliases w:val="Сноски"/>
    <w:uiPriority w:val="1"/>
    <w:qFormat/>
    <w:rsid w:val="00825A79"/>
    <w:pPr>
      <w:jc w:val="both"/>
    </w:pPr>
    <w:rPr>
      <w:rFonts w:ascii="Times New Roman" w:hAnsi="Times New Roman"/>
      <w:szCs w:val="22"/>
    </w:rPr>
  </w:style>
  <w:style w:type="paragraph" w:styleId="aa">
    <w:name w:val="Normal (Web)"/>
    <w:basedOn w:val="a"/>
    <w:uiPriority w:val="99"/>
    <w:unhideWhenUsed/>
    <w:rsid w:val="0048208B"/>
    <w:pPr>
      <w:spacing w:after="150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BB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4BB"/>
    <w:pPr>
      <w:keepNext/>
      <w:spacing w:after="240" w:line="240" w:lineRule="auto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35957"/>
    <w:pPr>
      <w:keepNext/>
      <w:spacing w:before="240" w:after="240"/>
      <w:outlineLvl w:val="1"/>
    </w:pPr>
    <w:rPr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B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5957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182"/>
    <w:rPr>
      <w:rFonts w:ascii="Times New Roman" w:hAnsi="Times New Roman" w:cs="Times New Roman"/>
      <w:sz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A510F6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10F6"/>
  </w:style>
  <w:style w:type="character" w:styleId="a8">
    <w:name w:val="Hyperlink"/>
    <w:basedOn w:val="a0"/>
    <w:uiPriority w:val="99"/>
    <w:unhideWhenUsed/>
    <w:rsid w:val="00A510F6"/>
    <w:rPr>
      <w:color w:val="0000FF"/>
      <w:u w:val="single"/>
    </w:rPr>
  </w:style>
  <w:style w:type="paragraph" w:styleId="a9">
    <w:name w:val="No Spacing"/>
    <w:aliases w:val="Сноски"/>
    <w:uiPriority w:val="1"/>
    <w:qFormat/>
    <w:rsid w:val="00825A79"/>
    <w:pPr>
      <w:jc w:val="both"/>
    </w:pPr>
    <w:rPr>
      <w:rFonts w:ascii="Times New Roman" w:hAnsi="Times New Roman"/>
      <w:szCs w:val="22"/>
    </w:rPr>
  </w:style>
  <w:style w:type="paragraph" w:styleId="aa">
    <w:name w:val="Normal (Web)"/>
    <w:basedOn w:val="a"/>
    <w:uiPriority w:val="99"/>
    <w:unhideWhenUsed/>
    <w:rsid w:val="0048208B"/>
    <w:pPr>
      <w:spacing w:after="150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683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.veip.org/mod/glossary/showentry.php?eid=6974&amp;displayformat=dictionar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.veip.org/mod/glossary/showentry.php?eid=6974&amp;displayformat=dictio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.veip.org/mod/glossary/showentry.php?eid=7006&amp;displayformat=dictionar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o.veip.org/mod/glossary/showentry.php?eid=7005&amp;displayformat=dictio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.veip.org/mod/glossary/showentry.php?eid=6974&amp;displayformat=dictionary" TargetMode="External"/><Relationship Id="rId14" Type="http://schemas.openxmlformats.org/officeDocument/2006/relationships/hyperlink" Target="http://do.veip.org/mod/glossary/showentry.php?eid=7016&amp;displayformat=dictionar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18BC0FD-DCEF-40D7-806F-D68E1BA3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Шаблон.dotx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Links>
    <vt:vector size="30" baseType="variant"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_Toc226255150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_Toc226255149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_Toc226255148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_Toc226255147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_Toc226255146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2016-11-22T20:00:00Z</dcterms:created>
  <dcterms:modified xsi:type="dcterms:W3CDTF">2016-11-22T20:00:00Z</dcterms:modified>
</cp:coreProperties>
</file>